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BD3CA8" w:rsidRPr="007A4595" w:rsidTr="00B6089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D3CA8" w:rsidRPr="007A4595" w:rsidRDefault="00BD3CA8" w:rsidP="00B6089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3CA8" w:rsidRPr="004272A4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A4595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BD3CA8" w:rsidRPr="007A4595" w:rsidRDefault="00BD3CA8" w:rsidP="00B6089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D3CA8" w:rsidRPr="007A4595" w:rsidRDefault="00BD3CA8" w:rsidP="00B6089F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D3CA8" w:rsidRPr="007A4595" w:rsidTr="00B6089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3CA8" w:rsidRPr="007A4595" w:rsidRDefault="00BD3CA8" w:rsidP="00B608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7A459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7A4595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7A4595">
              <w:t xml:space="preserve"> </w:t>
            </w:r>
            <w:r w:rsidRPr="007A4595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D3CA8" w:rsidRPr="00090572" w:rsidRDefault="00BD3CA8" w:rsidP="003955A8">
      <w:pPr>
        <w:spacing w:after="0" w:line="240" w:lineRule="auto"/>
        <w:rPr>
          <w:lang w:val="tt-RU"/>
        </w:rPr>
      </w:pPr>
    </w:p>
    <w:p w:rsidR="00BD3CA8" w:rsidRPr="003955A8" w:rsidRDefault="00BD3CA8" w:rsidP="006C32F5">
      <w:pPr>
        <w:spacing w:after="0" w:line="240" w:lineRule="auto"/>
        <w:rPr>
          <w:lang w:val="tt-RU"/>
        </w:rPr>
      </w:pPr>
    </w:p>
    <w:p w:rsidR="00BD3CA8" w:rsidRDefault="00BD3CA8" w:rsidP="006C32F5">
      <w:pPr>
        <w:spacing w:after="0" w:line="240" w:lineRule="auto"/>
        <w:rPr>
          <w:lang w:val="tt-RU"/>
        </w:rPr>
      </w:pPr>
    </w:p>
    <w:p w:rsidR="00BD3CA8" w:rsidRPr="00FA60CE" w:rsidRDefault="00BD3CA8" w:rsidP="006C32F5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/>
          <w:b/>
          <w:sz w:val="28"/>
          <w:szCs w:val="28"/>
          <w:lang w:val="tt-RU"/>
        </w:rPr>
        <w:t>КАРАР</w:t>
      </w:r>
    </w:p>
    <w:p w:rsidR="00BD3CA8" w:rsidRPr="00FA60CE" w:rsidRDefault="00BD3CA8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D3CA8" w:rsidRDefault="00BD3CA8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D3CA8" w:rsidRDefault="00BD3CA8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24.11.2017 г.                                                                                                     № 2</w:t>
      </w:r>
    </w:p>
    <w:p w:rsidR="00BD3CA8" w:rsidRDefault="00BD3CA8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3CA8" w:rsidRPr="003C4A5A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3CA8" w:rsidRDefault="00BD3CA8" w:rsidP="003C4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A5A">
        <w:rPr>
          <w:rFonts w:ascii="Times New Roman" w:hAnsi="Times New Roman"/>
          <w:b/>
          <w:sz w:val="28"/>
          <w:szCs w:val="28"/>
        </w:rPr>
        <w:t xml:space="preserve">О назначении </w:t>
      </w:r>
    </w:p>
    <w:p w:rsidR="00BD3CA8" w:rsidRPr="003C4A5A" w:rsidRDefault="00BD3CA8" w:rsidP="003C4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4A5A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BD3CA8" w:rsidRPr="003C4A5A" w:rsidRDefault="00BD3CA8" w:rsidP="003C4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3CA8" w:rsidRPr="003C4A5A" w:rsidRDefault="00BD3CA8" w:rsidP="003C4A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A5A">
        <w:rPr>
          <w:rFonts w:ascii="Times New Roman" w:hAnsi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 xml:space="preserve">рации», Уставом муниципального </w:t>
      </w:r>
      <w:r w:rsidRPr="003C4A5A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3C4A5A">
        <w:rPr>
          <w:rFonts w:ascii="Times New Roman" w:hAnsi="Times New Roman"/>
          <w:sz w:val="28"/>
          <w:szCs w:val="28"/>
        </w:rPr>
        <w:t>сельское поселение» Нижнекамского муниципального района Республики Татарстан, Положением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3C4A5A">
        <w:rPr>
          <w:rFonts w:ascii="Times New Roman" w:hAnsi="Times New Roman"/>
          <w:sz w:val="28"/>
          <w:szCs w:val="28"/>
        </w:rPr>
        <w:t>порядке организации и проведения публичных слушаний в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3C4A5A">
        <w:rPr>
          <w:rFonts w:ascii="Times New Roman" w:hAnsi="Times New Roman"/>
          <w:sz w:val="28"/>
          <w:szCs w:val="28"/>
        </w:rPr>
        <w:t xml:space="preserve">сельское поселение» Нижнекамского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3C4A5A">
        <w:rPr>
          <w:rFonts w:ascii="Times New Roman" w:hAnsi="Times New Roman"/>
          <w:sz w:val="28"/>
          <w:szCs w:val="28"/>
        </w:rPr>
        <w:t xml:space="preserve"> от 01.06.2007г.,    </w:t>
      </w:r>
      <w:r w:rsidRPr="003C4A5A">
        <w:rPr>
          <w:rFonts w:ascii="Times New Roman" w:hAnsi="Times New Roman"/>
          <w:b/>
          <w:sz w:val="28"/>
          <w:szCs w:val="28"/>
        </w:rPr>
        <w:t>постановляю</w:t>
      </w:r>
      <w:r w:rsidRPr="003C4A5A">
        <w:rPr>
          <w:rFonts w:ascii="Times New Roman" w:hAnsi="Times New Roman"/>
          <w:sz w:val="28"/>
          <w:szCs w:val="28"/>
        </w:rPr>
        <w:t>:</w:t>
      </w:r>
    </w:p>
    <w:p w:rsidR="00BD3CA8" w:rsidRPr="003C4A5A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A8" w:rsidRPr="00437A10" w:rsidRDefault="00BD3CA8" w:rsidP="003C4A5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4A5A">
        <w:rPr>
          <w:rFonts w:ascii="Times New Roman" w:hAnsi="Times New Roman"/>
          <w:sz w:val="28"/>
          <w:szCs w:val="28"/>
        </w:rPr>
        <w:t xml:space="preserve">Назначить публичные слушания о принятии проекта 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3C4A5A">
        <w:rPr>
          <w:rFonts w:ascii="Times New Roman" w:hAnsi="Times New Roman"/>
          <w:sz w:val="28"/>
          <w:szCs w:val="28"/>
        </w:rPr>
        <w:t>изменений в Правила внешнего благоустройства и санитарного содержания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3C4A5A">
        <w:rPr>
          <w:rFonts w:ascii="Times New Roman" w:hAnsi="Times New Roman"/>
          <w:sz w:val="28"/>
          <w:szCs w:val="28"/>
        </w:rPr>
        <w:t>сельское поселение» Нижнекамского муниципального района РТ.</w:t>
      </w:r>
    </w:p>
    <w:p w:rsidR="00BD3CA8" w:rsidRDefault="00BD3CA8" w:rsidP="003C4A5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>Определить:</w:t>
      </w:r>
    </w:p>
    <w:p w:rsidR="00BD3CA8" w:rsidRPr="00437A10" w:rsidRDefault="00BD3CA8" w:rsidP="00437A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 xml:space="preserve">а) время проведения публичного слушания – </w:t>
      </w:r>
      <w:r>
        <w:rPr>
          <w:rFonts w:ascii="Times New Roman" w:hAnsi="Times New Roman"/>
          <w:sz w:val="28"/>
          <w:szCs w:val="28"/>
        </w:rPr>
        <w:t>20</w:t>
      </w:r>
      <w:r w:rsidRPr="00437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437A10">
        <w:rPr>
          <w:rFonts w:ascii="Times New Roman" w:hAnsi="Times New Roman"/>
          <w:sz w:val="28"/>
          <w:szCs w:val="28"/>
        </w:rPr>
        <w:t xml:space="preserve"> 2017 года в 14 ч. 00 мин.;</w:t>
      </w:r>
    </w:p>
    <w:p w:rsidR="00BD3CA8" w:rsidRPr="00437A10" w:rsidRDefault="00BD3CA8" w:rsidP="00437A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>б) место проведения: административное здание расположенное по адресу:</w:t>
      </w:r>
      <w:r>
        <w:rPr>
          <w:rFonts w:ascii="Times New Roman" w:hAnsi="Times New Roman"/>
          <w:sz w:val="28"/>
          <w:szCs w:val="28"/>
        </w:rPr>
        <w:t xml:space="preserve"> с.Прости, улица Школьная, д.8</w:t>
      </w:r>
      <w:r w:rsidRPr="00437A10">
        <w:rPr>
          <w:rFonts w:ascii="Times New Roman" w:hAnsi="Times New Roman"/>
          <w:sz w:val="28"/>
          <w:szCs w:val="28"/>
        </w:rPr>
        <w:t>;</w:t>
      </w:r>
    </w:p>
    <w:p w:rsidR="00BD3CA8" w:rsidRPr="00437A10" w:rsidRDefault="00BD3CA8" w:rsidP="00437A1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с.</w:t>
      </w:r>
      <w:r>
        <w:rPr>
          <w:rFonts w:ascii="Times New Roman" w:hAnsi="Times New Roman"/>
          <w:sz w:val="28"/>
          <w:szCs w:val="28"/>
        </w:rPr>
        <w:t>Прости, улица Школьная, д.8</w:t>
      </w:r>
      <w:r w:rsidRPr="00437A10">
        <w:rPr>
          <w:rFonts w:ascii="Times New Roman" w:hAnsi="Times New Roman"/>
          <w:sz w:val="28"/>
          <w:szCs w:val="28"/>
        </w:rPr>
        <w:t>, (будние дни с 8.00 до 16.00).</w:t>
      </w:r>
    </w:p>
    <w:p w:rsidR="00BD3CA8" w:rsidRDefault="00BD3CA8" w:rsidP="00437A10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437A10">
        <w:rPr>
          <w:rFonts w:ascii="Times New Roman" w:hAnsi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 по проекту  изменений в Правила внешнего благоустройства и санитарного содержания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437A10">
        <w:rPr>
          <w:rFonts w:ascii="Times New Roman" w:hAnsi="Times New Roman"/>
          <w:sz w:val="28"/>
          <w:szCs w:val="28"/>
        </w:rPr>
        <w:t>сельское поселение» Нижнекамского муниципального района РТ, в сле</w:t>
      </w:r>
      <w:r w:rsidRPr="00437A10">
        <w:rPr>
          <w:rFonts w:ascii="Times New Roman" w:hAnsi="Times New Roman"/>
          <w:sz w:val="28"/>
          <w:szCs w:val="28"/>
        </w:rPr>
        <w:softHyphen/>
        <w:t xml:space="preserve">дующем составе:   </w:t>
      </w:r>
    </w:p>
    <w:p w:rsidR="00BD3CA8" w:rsidRPr="00775244" w:rsidRDefault="00BD3CA8" w:rsidP="003955A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 xml:space="preserve">- </w:t>
      </w:r>
      <w:r w:rsidRPr="00775244">
        <w:rPr>
          <w:rFonts w:ascii="Times New Roman" w:hAnsi="Times New Roman"/>
          <w:bCs/>
          <w:sz w:val="28"/>
          <w:szCs w:val="28"/>
        </w:rPr>
        <w:t>Коробков Анатолий Иванович - депутат Совета Простинского сельского поселения</w:t>
      </w:r>
    </w:p>
    <w:p w:rsidR="00BD3CA8" w:rsidRPr="00775244" w:rsidRDefault="00BD3CA8" w:rsidP="003955A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75244">
        <w:rPr>
          <w:rFonts w:ascii="Times New Roman" w:hAnsi="Times New Roman"/>
          <w:bCs/>
          <w:sz w:val="28"/>
          <w:szCs w:val="28"/>
        </w:rPr>
        <w:t>Макаров Александр Викторович - депутат Совета Простинского сельского поселения</w:t>
      </w:r>
    </w:p>
    <w:p w:rsidR="00BD3CA8" w:rsidRPr="00775244" w:rsidRDefault="00BD3CA8" w:rsidP="003955A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75244">
        <w:rPr>
          <w:rFonts w:ascii="Times New Roman" w:hAnsi="Times New Roman"/>
          <w:bCs/>
          <w:sz w:val="28"/>
          <w:szCs w:val="28"/>
        </w:rPr>
        <w:t xml:space="preserve">- Чефранов Василий Захарович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244">
        <w:rPr>
          <w:rFonts w:ascii="Times New Roman" w:hAnsi="Times New Roman"/>
          <w:bCs/>
          <w:sz w:val="28"/>
          <w:szCs w:val="28"/>
        </w:rPr>
        <w:t>- депутат Совета Простинского  сельского поселения</w:t>
      </w:r>
    </w:p>
    <w:p w:rsidR="00BD3CA8" w:rsidRPr="00437A10" w:rsidRDefault="00BD3CA8" w:rsidP="00437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A8" w:rsidRPr="00437A10" w:rsidRDefault="00BD3CA8" w:rsidP="00437A10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>24</w:t>
      </w:r>
      <w:r w:rsidRPr="00437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437A10">
        <w:rPr>
          <w:rFonts w:ascii="Times New Roman" w:hAnsi="Times New Roman"/>
          <w:sz w:val="28"/>
          <w:szCs w:val="28"/>
        </w:rPr>
        <w:t xml:space="preserve"> 2017 года проект о внесении изменений в Правила внешнего благоустройства и санитарного содержания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Простинское </w:t>
      </w:r>
      <w:r w:rsidRPr="00437A10">
        <w:rPr>
          <w:rFonts w:ascii="Times New Roman" w:hAnsi="Times New Roman"/>
          <w:sz w:val="28"/>
          <w:szCs w:val="28"/>
        </w:rPr>
        <w:t>сельское поселение» Нижнекамского муниципального района РТ.</w:t>
      </w:r>
    </w:p>
    <w:p w:rsidR="00BD3CA8" w:rsidRDefault="00BD3CA8" w:rsidP="003C4A5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специально оборудованных стендах Поселения и на сайте </w:t>
      </w:r>
      <w:r>
        <w:rPr>
          <w:rFonts w:ascii="Times New Roman" w:hAnsi="Times New Roman"/>
          <w:sz w:val="28"/>
          <w:szCs w:val="28"/>
        </w:rPr>
        <w:t xml:space="preserve">Простинского </w:t>
      </w:r>
      <w:r w:rsidRPr="00437A10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BD3CA8" w:rsidRPr="00437A10" w:rsidRDefault="00BD3CA8" w:rsidP="003C4A5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7A1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D3CA8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A8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A8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A8" w:rsidRPr="003C4A5A" w:rsidRDefault="00BD3CA8" w:rsidP="003955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Бадартинов Д.А.</w:t>
      </w:r>
    </w:p>
    <w:p w:rsidR="00BD3CA8" w:rsidRPr="003C4A5A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A8" w:rsidRPr="003C4A5A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CA8" w:rsidRPr="003C4A5A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3CA8" w:rsidRPr="003C4A5A" w:rsidRDefault="00BD3CA8" w:rsidP="003C4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3CA8" w:rsidRPr="003C4A5A" w:rsidRDefault="00BD3CA8" w:rsidP="003C4A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D3CA8" w:rsidRPr="00C462ED" w:rsidRDefault="00BD3CA8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sectPr w:rsidR="00BD3CA8" w:rsidRPr="00C462ED" w:rsidSect="003955A8">
      <w:pgSz w:w="11906" w:h="16838"/>
      <w:pgMar w:top="1134" w:right="567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70195"/>
    <w:rsid w:val="002B2C90"/>
    <w:rsid w:val="002F34A0"/>
    <w:rsid w:val="00325EFF"/>
    <w:rsid w:val="00336A67"/>
    <w:rsid w:val="003955A8"/>
    <w:rsid w:val="003A0DCE"/>
    <w:rsid w:val="003B4616"/>
    <w:rsid w:val="003C4A5A"/>
    <w:rsid w:val="004272A4"/>
    <w:rsid w:val="00437A10"/>
    <w:rsid w:val="00473D86"/>
    <w:rsid w:val="004E4C24"/>
    <w:rsid w:val="005A07EB"/>
    <w:rsid w:val="00601AFB"/>
    <w:rsid w:val="0063258A"/>
    <w:rsid w:val="006C32F5"/>
    <w:rsid w:val="007054F4"/>
    <w:rsid w:val="00745E43"/>
    <w:rsid w:val="00775244"/>
    <w:rsid w:val="007965C7"/>
    <w:rsid w:val="007A4595"/>
    <w:rsid w:val="007F47EC"/>
    <w:rsid w:val="008772EB"/>
    <w:rsid w:val="0089302C"/>
    <w:rsid w:val="008B2C0A"/>
    <w:rsid w:val="008C2490"/>
    <w:rsid w:val="008F5962"/>
    <w:rsid w:val="00935D63"/>
    <w:rsid w:val="009564DF"/>
    <w:rsid w:val="009805B3"/>
    <w:rsid w:val="009D5C7C"/>
    <w:rsid w:val="00A42712"/>
    <w:rsid w:val="00A875EC"/>
    <w:rsid w:val="00AC0A78"/>
    <w:rsid w:val="00AE6F43"/>
    <w:rsid w:val="00B04797"/>
    <w:rsid w:val="00B34F0D"/>
    <w:rsid w:val="00B6089F"/>
    <w:rsid w:val="00B9182B"/>
    <w:rsid w:val="00BD3CA8"/>
    <w:rsid w:val="00BE27E8"/>
    <w:rsid w:val="00BF5486"/>
    <w:rsid w:val="00C27BD5"/>
    <w:rsid w:val="00C462ED"/>
    <w:rsid w:val="00C7321C"/>
    <w:rsid w:val="00C84C8D"/>
    <w:rsid w:val="00CC7AC4"/>
    <w:rsid w:val="00CD7A1F"/>
    <w:rsid w:val="00CE5F4E"/>
    <w:rsid w:val="00DE7B26"/>
    <w:rsid w:val="00E666E7"/>
    <w:rsid w:val="00ED3779"/>
    <w:rsid w:val="00EE1192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C4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5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3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434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38</cp:revision>
  <cp:lastPrinted>2018-01-17T05:52:00Z</cp:lastPrinted>
  <dcterms:created xsi:type="dcterms:W3CDTF">2016-09-06T07:19:00Z</dcterms:created>
  <dcterms:modified xsi:type="dcterms:W3CDTF">2018-01-17T05:56:00Z</dcterms:modified>
</cp:coreProperties>
</file>